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830A6F">
      <w:bookmarkStart w:id="0" w:name="_GoBack"/>
      <w:bookmarkEnd w:id="0"/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7340600</wp:posOffset>
                </wp:positionH>
                <wp:positionV relativeFrom="paragraph">
                  <wp:posOffset>-572135</wp:posOffset>
                </wp:positionV>
                <wp:extent cx="1615440" cy="701040"/>
                <wp:effectExtent l="6350" t="8890" r="6985" b="1397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840E00" w:rsidRPr="00535962" w:rsidRDefault="00840E00" w:rsidP="00840E0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578pt;margin-top:-45.05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840E00" w:rsidRPr="00535962" w:rsidRDefault="00840E00" w:rsidP="00840E0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200025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C4E9D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228.55pt;margin-top:15.75pt;width:239.2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T8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" stroked="f">
                <v:textbox>
                  <w:txbxContent>
                    <w:p w:rsidR="002E1412" w:rsidRPr="002E1412" w:rsidRDefault="00AC4E9D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-189865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37.2pt;margin-top:-14.9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margin-left:-29.35pt;margin-top:-40.2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G0v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A0vG0v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  <w:r w:rsidR="0001679F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3997284</wp:posOffset>
            </wp:positionH>
            <wp:positionV relativeFrom="paragraph">
              <wp:posOffset>-700644</wp:posOffset>
            </wp:positionV>
            <wp:extent cx="729095" cy="795647"/>
            <wp:effectExtent l="1905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95" cy="795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830A6F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AC4E9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JP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BjlxJP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:rsidR="0026335F" w:rsidRPr="0026335F" w:rsidRDefault="00AC4E9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7D608F" w:rsidRDefault="00830A6F" w:rsidP="00E81276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822B7A" w:rsidRPr="00822B7A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627.6pt;margin-top:4.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822B7A" w:rsidRPr="00822B7A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38100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AC4E9D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232.1pt;margin-top:3pt;width:233.45pt;height:30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gShQ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" stroked="f">
                <v:textbox>
                  <w:txbxContent>
                    <w:p w:rsidR="00F7443C" w:rsidRPr="004767CC" w:rsidRDefault="00AC4E9D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E9D" w:rsidRDefault="00AC4E9D" w:rsidP="001007E7">
      <w:pPr>
        <w:spacing w:after="0" w:line="240" w:lineRule="auto"/>
      </w:pPr>
      <w:r>
        <w:separator/>
      </w:r>
    </w:p>
  </w:endnote>
  <w:endnote w:type="continuationSeparator" w:id="0">
    <w:p w:rsidR="00AC4E9D" w:rsidRDefault="00AC4E9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E9D" w:rsidRDefault="00AC4E9D" w:rsidP="001007E7">
      <w:pPr>
        <w:spacing w:after="0" w:line="240" w:lineRule="auto"/>
      </w:pPr>
      <w:r>
        <w:separator/>
      </w:r>
    </w:p>
  </w:footnote>
  <w:footnote w:type="continuationSeparator" w:id="0">
    <w:p w:rsidR="00AC4E9D" w:rsidRDefault="00AC4E9D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47717"/>
    <w:rsid w:val="00466B9C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2613"/>
    <w:rsid w:val="008B3AE5"/>
    <w:rsid w:val="009A2AEC"/>
    <w:rsid w:val="00A16099"/>
    <w:rsid w:val="00A640BD"/>
    <w:rsid w:val="00A6449B"/>
    <w:rsid w:val="00A73BAD"/>
    <w:rsid w:val="00AB0F33"/>
    <w:rsid w:val="00AB4966"/>
    <w:rsid w:val="00AC0F95"/>
    <w:rsid w:val="00AC4E9D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0514B65-B8BA-449D-B975-D61CAF01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D6D7A-13BF-4809-9F78-1BB7C2BC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Cecilia Guzman</cp:lastModifiedBy>
  <cp:revision>3</cp:revision>
  <cp:lastPrinted>2011-03-04T19:05:00Z</cp:lastPrinted>
  <dcterms:created xsi:type="dcterms:W3CDTF">2025-06-02T15:35:00Z</dcterms:created>
  <dcterms:modified xsi:type="dcterms:W3CDTF">2025-06-02T15:35:00Z</dcterms:modified>
</cp:coreProperties>
</file>